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356" w:type="dxa"/>
        <w:tblLayout w:type="fixed"/>
        <w:tblCellMar>
          <w:left w:w="0" w:type="dxa"/>
          <w:right w:w="0" w:type="dxa"/>
        </w:tblCellMar>
        <w:tblLook w:val="0000" w:firstRow="0" w:lastRow="0" w:firstColumn="0" w:lastColumn="0" w:noHBand="0" w:noVBand="0"/>
      </w:tblPr>
      <w:tblGrid>
        <w:gridCol w:w="5103"/>
        <w:gridCol w:w="4253"/>
      </w:tblGrid>
      <w:tr w:rsidR="004F78B7" w:rsidRPr="004F78B7" w14:paraId="2B39004C" w14:textId="77777777" w:rsidTr="00ED7ABD">
        <w:trPr>
          <w:trHeight w:val="2493"/>
        </w:trPr>
        <w:tc>
          <w:tcPr>
            <w:tcW w:w="9356" w:type="dxa"/>
            <w:gridSpan w:val="2"/>
            <w:shd w:val="clear" w:color="auto" w:fill="auto"/>
          </w:tcPr>
          <w:p w14:paraId="1F048F7B" w14:textId="7AC571BE" w:rsidR="00CA1829" w:rsidRPr="00CB7C1F" w:rsidRDefault="00A25B16" w:rsidP="00851D67">
            <w:pPr>
              <w:pStyle w:val="Pealkiri1"/>
              <w:spacing w:after="0" w:afterAutospacing="0"/>
              <w:rPr>
                <w:b w:val="0"/>
              </w:rPr>
            </w:pPr>
            <w:r w:rsidRPr="00CB7C1F">
              <w:rPr>
                <w:b w:val="0"/>
                <w:noProof/>
                <w:lang w:eastAsia="et-EE" w:bidi="ar-SA"/>
              </w:rPr>
              <w:drawing>
                <wp:anchor distT="0" distB="0" distL="114300" distR="114300" simplePos="0" relativeHeight="251657728" behindDoc="1" locked="0" layoutInCell="1" allowOverlap="1" wp14:anchorId="11930544" wp14:editId="7AED4037">
                  <wp:simplePos x="0" y="0"/>
                  <wp:positionH relativeFrom="margin">
                    <wp:posOffset>2621915</wp:posOffset>
                  </wp:positionH>
                  <wp:positionV relativeFrom="margin">
                    <wp:posOffset>-228600</wp:posOffset>
                  </wp:positionV>
                  <wp:extent cx="657225" cy="828675"/>
                  <wp:effectExtent l="0" t="0" r="0" b="0"/>
                  <wp:wrapTight wrapText="bothSides">
                    <wp:wrapPolygon edited="0">
                      <wp:start x="0" y="0"/>
                      <wp:lineTo x="0" y="21352"/>
                      <wp:lineTo x="21287" y="21352"/>
                      <wp:lineTo x="212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11803" w14:textId="77777777" w:rsidR="00CA1829" w:rsidRPr="00CB7C1F" w:rsidRDefault="00CA1829" w:rsidP="00851D67">
            <w:pPr>
              <w:pStyle w:val="Pealkiri1"/>
              <w:spacing w:after="0" w:afterAutospacing="0"/>
              <w:rPr>
                <w:b w:val="0"/>
              </w:rPr>
            </w:pPr>
          </w:p>
          <w:p w14:paraId="7E02D2A6" w14:textId="77777777" w:rsidR="00CA1829" w:rsidRPr="00CB7C1F" w:rsidRDefault="00CA1829" w:rsidP="00851D67">
            <w:pPr>
              <w:pStyle w:val="Pealkiri1"/>
              <w:spacing w:after="0" w:afterAutospacing="0"/>
              <w:rPr>
                <w:b w:val="0"/>
              </w:rPr>
            </w:pPr>
          </w:p>
          <w:p w14:paraId="4D5826E9" w14:textId="77777777" w:rsidR="00CA1829" w:rsidRPr="00CB7C1F" w:rsidRDefault="00CA1829" w:rsidP="00851D67">
            <w:pPr>
              <w:pStyle w:val="Pealkiri1"/>
              <w:spacing w:after="0" w:afterAutospacing="0"/>
              <w:rPr>
                <w:b w:val="0"/>
              </w:rPr>
            </w:pPr>
          </w:p>
          <w:p w14:paraId="49D9952E" w14:textId="77777777" w:rsidR="004F78B7" w:rsidRPr="00471902" w:rsidRDefault="004F78B7" w:rsidP="00851D67">
            <w:pPr>
              <w:pStyle w:val="Pealkiri1"/>
              <w:spacing w:after="0" w:afterAutospacing="0"/>
            </w:pPr>
            <w:r w:rsidRPr="00471902">
              <w:t>LÄÄNE-HARJU VALLAVALITSUS</w:t>
            </w:r>
          </w:p>
          <w:p w14:paraId="3B3CEC10" w14:textId="77777777" w:rsidR="004F78B7" w:rsidRPr="004F78B7" w:rsidRDefault="004F78B7" w:rsidP="001775D0">
            <w:pPr>
              <w:rPr>
                <w:sz w:val="28"/>
                <w:szCs w:val="28"/>
              </w:rPr>
            </w:pPr>
          </w:p>
        </w:tc>
      </w:tr>
      <w:tr w:rsidR="00D40650" w:rsidRPr="005E13A8" w14:paraId="4DC497EB" w14:textId="77777777" w:rsidTr="00ED7ABD">
        <w:trPr>
          <w:trHeight w:val="1172"/>
        </w:trPr>
        <w:tc>
          <w:tcPr>
            <w:tcW w:w="5103" w:type="dxa"/>
            <w:shd w:val="clear" w:color="auto" w:fill="auto"/>
          </w:tcPr>
          <w:p w14:paraId="489368CE" w14:textId="53DCAED7" w:rsidR="005E5655" w:rsidRPr="005E13A8" w:rsidRDefault="00C51DD1" w:rsidP="00077F1B">
            <w:pPr>
              <w:rPr>
                <w:sz w:val="22"/>
                <w:szCs w:val="22"/>
              </w:rPr>
            </w:pPr>
            <w:r>
              <w:rPr>
                <w:sz w:val="22"/>
                <w:szCs w:val="22"/>
              </w:rPr>
              <w:t>Transpordiamet</w:t>
            </w:r>
          </w:p>
          <w:p w14:paraId="3E050A6F" w14:textId="4C24478C" w:rsidR="00124999" w:rsidRPr="005E13A8" w:rsidRDefault="00C51DD1" w:rsidP="001775D0">
            <w:pPr>
              <w:pStyle w:val="Adressaat"/>
              <w:rPr>
                <w:sz w:val="22"/>
                <w:szCs w:val="22"/>
              </w:rPr>
            </w:pPr>
            <w:r>
              <w:rPr>
                <w:sz w:val="22"/>
                <w:szCs w:val="22"/>
              </w:rPr>
              <w:t>info</w:t>
            </w:r>
            <w:r w:rsidR="00CE6C5E" w:rsidRPr="005E13A8">
              <w:rPr>
                <w:sz w:val="22"/>
                <w:szCs w:val="22"/>
              </w:rPr>
              <w:t>@</w:t>
            </w:r>
            <w:r>
              <w:rPr>
                <w:sz w:val="22"/>
                <w:szCs w:val="22"/>
              </w:rPr>
              <w:t>transpordiamet</w:t>
            </w:r>
            <w:r w:rsidR="00CE6C5E" w:rsidRPr="005E13A8">
              <w:rPr>
                <w:sz w:val="22"/>
                <w:szCs w:val="22"/>
              </w:rPr>
              <w:t>.ee</w:t>
            </w:r>
          </w:p>
          <w:p w14:paraId="6D8BFA01" w14:textId="77777777" w:rsidR="00CA1829" w:rsidRPr="005E13A8" w:rsidRDefault="00CA1829" w:rsidP="00ED7ABD">
            <w:pPr>
              <w:pStyle w:val="Adressaat"/>
              <w:rPr>
                <w:iCs/>
                <w:sz w:val="22"/>
                <w:szCs w:val="22"/>
              </w:rPr>
            </w:pPr>
          </w:p>
          <w:p w14:paraId="0742CFA6" w14:textId="77777777" w:rsidR="00DD7527" w:rsidRDefault="00DD7527" w:rsidP="00ED7ABD">
            <w:pPr>
              <w:pStyle w:val="Adressaat"/>
              <w:rPr>
                <w:iCs/>
                <w:sz w:val="22"/>
                <w:szCs w:val="22"/>
              </w:rPr>
            </w:pPr>
          </w:p>
          <w:p w14:paraId="626E1BEA" w14:textId="44864182" w:rsidR="00C51DD1" w:rsidRPr="005E13A8" w:rsidRDefault="00C51DD1" w:rsidP="00ED7ABD">
            <w:pPr>
              <w:pStyle w:val="Adressaat"/>
              <w:rPr>
                <w:iCs/>
                <w:sz w:val="22"/>
                <w:szCs w:val="22"/>
              </w:rPr>
            </w:pPr>
          </w:p>
        </w:tc>
        <w:tc>
          <w:tcPr>
            <w:tcW w:w="4253" w:type="dxa"/>
            <w:shd w:val="clear" w:color="auto" w:fill="auto"/>
          </w:tcPr>
          <w:p w14:paraId="0EBF830F" w14:textId="77777777" w:rsidR="00770967" w:rsidRPr="005E13A8" w:rsidRDefault="00770967" w:rsidP="00D8720F">
            <w:pPr>
              <w:rPr>
                <w:sz w:val="22"/>
                <w:szCs w:val="22"/>
              </w:rPr>
            </w:pPr>
          </w:p>
          <w:p w14:paraId="2384B74F" w14:textId="26D99F2D" w:rsidR="008C2B17" w:rsidRDefault="008C2B17" w:rsidP="00D8720F">
            <w:pPr>
              <w:rPr>
                <w:sz w:val="22"/>
                <w:szCs w:val="22"/>
              </w:rPr>
            </w:pPr>
          </w:p>
          <w:p w14:paraId="665F8732" w14:textId="1FAB146B" w:rsidR="003B2A9C" w:rsidRPr="005E13A8" w:rsidRDefault="008205F7" w:rsidP="00D8720F">
            <w:pPr>
              <w:rPr>
                <w:sz w:val="22"/>
                <w:szCs w:val="22"/>
              </w:rPr>
            </w:pPr>
            <w:r>
              <w:rPr>
                <w:sz w:val="22"/>
                <w:szCs w:val="22"/>
              </w:rPr>
              <w:t xml:space="preserve">Meie: </w:t>
            </w:r>
            <w:r w:rsidR="00E54114">
              <w:rPr>
                <w:sz w:val="22"/>
                <w:szCs w:val="22"/>
              </w:rPr>
              <w:t>19</w:t>
            </w:r>
            <w:r w:rsidR="008C2B17">
              <w:rPr>
                <w:sz w:val="22"/>
                <w:szCs w:val="22"/>
              </w:rPr>
              <w:t>.</w:t>
            </w:r>
            <w:r w:rsidR="00E54114">
              <w:rPr>
                <w:sz w:val="22"/>
                <w:szCs w:val="22"/>
              </w:rPr>
              <w:t>11</w:t>
            </w:r>
            <w:r w:rsidR="008C2B17">
              <w:rPr>
                <w:sz w:val="22"/>
                <w:szCs w:val="22"/>
              </w:rPr>
              <w:t>.202</w:t>
            </w:r>
            <w:r w:rsidR="009628CA">
              <w:rPr>
                <w:sz w:val="22"/>
                <w:szCs w:val="22"/>
              </w:rPr>
              <w:t>4</w:t>
            </w:r>
            <w:r w:rsidR="005D1C9B" w:rsidRPr="005E13A8">
              <w:rPr>
                <w:sz w:val="22"/>
                <w:szCs w:val="22"/>
              </w:rPr>
              <w:t xml:space="preserve"> nr </w:t>
            </w:r>
            <w:r w:rsidR="00CB7C1F" w:rsidRPr="005E13A8">
              <w:rPr>
                <w:sz w:val="22"/>
                <w:szCs w:val="22"/>
              </w:rPr>
              <w:t xml:space="preserve"> </w:t>
            </w:r>
            <w:r w:rsidR="00C14254">
              <w:rPr>
                <w:sz w:val="22"/>
                <w:szCs w:val="22"/>
              </w:rPr>
              <w:t>4</w:t>
            </w:r>
            <w:r w:rsidR="002676AC" w:rsidRPr="005E13A8">
              <w:rPr>
                <w:sz w:val="22"/>
                <w:szCs w:val="22"/>
              </w:rPr>
              <w:t>-</w:t>
            </w:r>
            <w:r w:rsidR="00C14254">
              <w:rPr>
                <w:sz w:val="22"/>
                <w:szCs w:val="22"/>
              </w:rPr>
              <w:t>5</w:t>
            </w:r>
            <w:r w:rsidR="002676AC" w:rsidRPr="005E13A8">
              <w:rPr>
                <w:sz w:val="22"/>
                <w:szCs w:val="22"/>
              </w:rPr>
              <w:t>/</w:t>
            </w:r>
            <w:r w:rsidR="00C14254">
              <w:rPr>
                <w:sz w:val="22"/>
                <w:szCs w:val="22"/>
              </w:rPr>
              <w:t>2447</w:t>
            </w:r>
          </w:p>
          <w:p w14:paraId="3B913C57" w14:textId="49F0F063" w:rsidR="00846FD2" w:rsidRPr="005E13A8" w:rsidRDefault="00846FD2" w:rsidP="00D8720F">
            <w:pPr>
              <w:rPr>
                <w:sz w:val="22"/>
                <w:szCs w:val="22"/>
              </w:rPr>
            </w:pPr>
          </w:p>
        </w:tc>
      </w:tr>
    </w:tbl>
    <w:p w14:paraId="4BFD146C" w14:textId="77777777" w:rsidR="00BF36BD" w:rsidRDefault="0098341F" w:rsidP="00B70A7B">
      <w:pPr>
        <w:rPr>
          <w:b/>
          <w:bCs/>
        </w:rPr>
      </w:pPr>
      <w:r>
        <w:rPr>
          <w:b/>
          <w:bCs/>
        </w:rPr>
        <w:t xml:space="preserve">Sisend </w:t>
      </w:r>
      <w:r w:rsidR="00BF36BD">
        <w:rPr>
          <w:b/>
          <w:bCs/>
        </w:rPr>
        <w:t xml:space="preserve">Transpordiametile seoses riigitee </w:t>
      </w:r>
    </w:p>
    <w:p w14:paraId="64FFFD3D" w14:textId="3C6363EB" w:rsidR="00B70A7B" w:rsidRPr="00B70A7B" w:rsidRDefault="00BF36BD" w:rsidP="00B70A7B">
      <w:pPr>
        <w:rPr>
          <w:b/>
          <w:bCs/>
        </w:rPr>
      </w:pPr>
      <w:r>
        <w:rPr>
          <w:b/>
          <w:bCs/>
        </w:rPr>
        <w:t>liikluskorralduse muutmise ettepanekuga</w:t>
      </w:r>
    </w:p>
    <w:p w14:paraId="6E2685B4" w14:textId="77777777" w:rsidR="0047191F" w:rsidRDefault="0047191F" w:rsidP="00747BF4">
      <w:pPr>
        <w:pStyle w:val="Snum"/>
      </w:pPr>
    </w:p>
    <w:p w14:paraId="3236C8CB" w14:textId="77777777" w:rsidR="000B7924" w:rsidRPr="005E13A8" w:rsidRDefault="000B7924" w:rsidP="00747BF4">
      <w:pPr>
        <w:pStyle w:val="Snum"/>
      </w:pPr>
    </w:p>
    <w:p w14:paraId="2A539E04" w14:textId="6CAE64B1" w:rsidR="003D6D74" w:rsidRDefault="003D6D74" w:rsidP="003D6D74">
      <w:r w:rsidRPr="00485608">
        <w:t>Täname Tanspordiametit kohaliku omavalitsuse ning Politsei</w:t>
      </w:r>
      <w:r w:rsidR="00A43816">
        <w:t>-</w:t>
      </w:r>
      <w:r w:rsidRPr="00485608">
        <w:t xml:space="preserve"> ja </w:t>
      </w:r>
      <w:r w:rsidR="00813427">
        <w:t>P</w:t>
      </w:r>
      <w:r w:rsidRPr="00485608">
        <w:t>iirivalveameti kaasamise eest Lääne-Harju vallas kõrvalmaantee Tallinna-Rannamõisa-Kloogaranna tee Kloogaranna - Keila-Joa vahelise lõigu kiiruspiirangute muutmise protsessi. Transpordiamet edastas esialgse kavandi koos mõõdetud valdavate tegelike sõidukite kiiruste andmetega ning korraldas 15.11.2024 nõupidamise.</w:t>
      </w:r>
    </w:p>
    <w:p w14:paraId="011719C6" w14:textId="77777777" w:rsidR="003D6D74" w:rsidRPr="00485608" w:rsidRDefault="003D6D74" w:rsidP="003D6D74"/>
    <w:p w14:paraId="64E1D492" w14:textId="77777777" w:rsidR="003D6D74" w:rsidRPr="00485608" w:rsidRDefault="003D6D74" w:rsidP="003D6D74">
      <w:r w:rsidRPr="00485608">
        <w:t>Transpordiameti ettepanekud ja põhjendused:</w:t>
      </w:r>
    </w:p>
    <w:p w14:paraId="46A4CC11" w14:textId="77777777" w:rsidR="003D6D74" w:rsidRPr="00485608" w:rsidRDefault="003D6D74" w:rsidP="003D6D74">
      <w:pPr>
        <w:pStyle w:val="ListParagraph"/>
        <w:numPr>
          <w:ilvl w:val="0"/>
          <w:numId w:val="7"/>
        </w:numPr>
        <w:jc w:val="both"/>
        <w:rPr>
          <w:rFonts w:ascii="Times New Roman" w:hAnsi="Times New Roman" w:cs="Times New Roman"/>
          <w:sz w:val="24"/>
          <w:szCs w:val="24"/>
        </w:rPr>
      </w:pPr>
      <w:r w:rsidRPr="00485608">
        <w:rPr>
          <w:rFonts w:ascii="Times New Roman" w:hAnsi="Times New Roman" w:cs="Times New Roman"/>
          <w:sz w:val="24"/>
          <w:szCs w:val="24"/>
        </w:rPr>
        <w:t>Kaotada ära asula tähistus lõigu Kloogaranna poolses otsas, kuna keskkond ei tekita asula tunnet, asula tähistus võimaldab parkida sõiduteel.</w:t>
      </w:r>
    </w:p>
    <w:p w14:paraId="3B3578A6" w14:textId="77777777" w:rsidR="003D6D74" w:rsidRPr="00485608" w:rsidRDefault="003D6D74" w:rsidP="003D6D74">
      <w:pPr>
        <w:pStyle w:val="ListParagraph"/>
        <w:numPr>
          <w:ilvl w:val="0"/>
          <w:numId w:val="7"/>
        </w:numPr>
        <w:jc w:val="both"/>
        <w:rPr>
          <w:rFonts w:ascii="Times New Roman" w:hAnsi="Times New Roman" w:cs="Times New Roman"/>
          <w:sz w:val="24"/>
          <w:szCs w:val="24"/>
        </w:rPr>
      </w:pPr>
      <w:r w:rsidRPr="00485608">
        <w:rPr>
          <w:rFonts w:ascii="Times New Roman" w:hAnsi="Times New Roman" w:cs="Times New Roman"/>
          <w:sz w:val="24"/>
          <w:szCs w:val="24"/>
        </w:rPr>
        <w:t>Tõsta sõidukiirust 60km/h, kuna autojuhtide valdav keskmine sõidukiirus on lõigul 60-68km/h.</w:t>
      </w:r>
    </w:p>
    <w:p w14:paraId="0D62554B" w14:textId="77777777" w:rsidR="003D6D74" w:rsidRPr="00485608" w:rsidRDefault="003D6D74" w:rsidP="003D6D74">
      <w:pPr>
        <w:pStyle w:val="ListParagraph"/>
        <w:numPr>
          <w:ilvl w:val="0"/>
          <w:numId w:val="7"/>
        </w:numPr>
        <w:jc w:val="both"/>
        <w:rPr>
          <w:rFonts w:ascii="Times New Roman" w:hAnsi="Times New Roman" w:cs="Times New Roman"/>
          <w:sz w:val="24"/>
          <w:szCs w:val="24"/>
        </w:rPr>
      </w:pPr>
      <w:r w:rsidRPr="00485608">
        <w:rPr>
          <w:rFonts w:ascii="Times New Roman" w:hAnsi="Times New Roman" w:cs="Times New Roman"/>
          <w:sz w:val="24"/>
          <w:szCs w:val="24"/>
        </w:rPr>
        <w:t>Langetada kiiruspiirangut Kloogaranna noortelaagri ja Laulasmaa kooli vahelisel lõigul 80km/h, kuna on laekunud ettepanekuid piirkiiruse alandamiseks kohalikelt elanikelt.</w:t>
      </w:r>
    </w:p>
    <w:p w14:paraId="106EE1AF" w14:textId="77777777" w:rsidR="003D6D74" w:rsidRPr="00485608" w:rsidRDefault="003D6D74" w:rsidP="003D6D74">
      <w:pPr>
        <w:pStyle w:val="ListParagraph"/>
        <w:numPr>
          <w:ilvl w:val="0"/>
          <w:numId w:val="7"/>
        </w:numPr>
        <w:jc w:val="both"/>
        <w:rPr>
          <w:rFonts w:ascii="Times New Roman" w:hAnsi="Times New Roman" w:cs="Times New Roman"/>
          <w:sz w:val="24"/>
          <w:szCs w:val="24"/>
        </w:rPr>
      </w:pPr>
      <w:r w:rsidRPr="00485608">
        <w:rPr>
          <w:rFonts w:ascii="Times New Roman" w:hAnsi="Times New Roman" w:cs="Times New Roman"/>
          <w:sz w:val="24"/>
          <w:szCs w:val="24"/>
        </w:rPr>
        <w:t>Laulasmaa asulat läbival lõigul jätta kiiruspiirangud samaks</w:t>
      </w:r>
    </w:p>
    <w:p w14:paraId="08D4BC56" w14:textId="77777777" w:rsidR="003D6D74" w:rsidRPr="00485608" w:rsidRDefault="003D6D74" w:rsidP="003D6D74">
      <w:pPr>
        <w:pStyle w:val="ListParagraph"/>
        <w:numPr>
          <w:ilvl w:val="0"/>
          <w:numId w:val="7"/>
        </w:numPr>
        <w:jc w:val="both"/>
        <w:rPr>
          <w:rFonts w:ascii="Times New Roman" w:hAnsi="Times New Roman" w:cs="Times New Roman"/>
          <w:sz w:val="24"/>
          <w:szCs w:val="24"/>
        </w:rPr>
      </w:pPr>
      <w:r w:rsidRPr="00485608">
        <w:rPr>
          <w:rFonts w:ascii="Times New Roman" w:hAnsi="Times New Roman" w:cs="Times New Roman"/>
          <w:sz w:val="24"/>
          <w:szCs w:val="24"/>
        </w:rPr>
        <w:t>Laulasmaa asula ja Meremõisa asula vahel, kus juhtus hiljuti raske liiklusõnnetus, alandada piirkiirust 80m/h</w:t>
      </w:r>
    </w:p>
    <w:p w14:paraId="6449E6D6" w14:textId="77777777" w:rsidR="003D6D74" w:rsidRPr="00485608" w:rsidRDefault="003D6D74" w:rsidP="003D6D74">
      <w:pPr>
        <w:pStyle w:val="ListParagraph"/>
        <w:numPr>
          <w:ilvl w:val="0"/>
          <w:numId w:val="7"/>
        </w:numPr>
        <w:jc w:val="both"/>
        <w:rPr>
          <w:rFonts w:ascii="Times New Roman" w:hAnsi="Times New Roman" w:cs="Times New Roman"/>
          <w:sz w:val="24"/>
          <w:szCs w:val="24"/>
        </w:rPr>
      </w:pPr>
      <w:r w:rsidRPr="00485608">
        <w:rPr>
          <w:rFonts w:ascii="Times New Roman" w:hAnsi="Times New Roman" w:cs="Times New Roman"/>
          <w:sz w:val="24"/>
          <w:szCs w:val="24"/>
        </w:rPr>
        <w:t>Pikendada Meremõisa ja Keila-Joa vahelisel lõigul kiiruspiiranguga ala kuni Meremõisa bussipeatuseni, kuna on toimunud intensiivne arendustegevus.</w:t>
      </w:r>
    </w:p>
    <w:p w14:paraId="02299768" w14:textId="77777777" w:rsidR="003D6D74" w:rsidRPr="00485608" w:rsidRDefault="003D6D74" w:rsidP="003D6D74">
      <w:r w:rsidRPr="00485608">
        <w:t>Kohaliku omavalitsuse seisukohad Transpordiameti ettepanekule:</w:t>
      </w:r>
    </w:p>
    <w:p w14:paraId="10A22755" w14:textId="77777777" w:rsidR="003D6D74" w:rsidRPr="00485608" w:rsidRDefault="003D6D74" w:rsidP="003D6D74">
      <w:pPr>
        <w:pStyle w:val="ListParagraph"/>
        <w:numPr>
          <w:ilvl w:val="0"/>
          <w:numId w:val="8"/>
        </w:numPr>
        <w:jc w:val="both"/>
        <w:rPr>
          <w:rFonts w:ascii="Times New Roman" w:hAnsi="Times New Roman" w:cs="Times New Roman"/>
          <w:sz w:val="24"/>
          <w:szCs w:val="24"/>
        </w:rPr>
      </w:pPr>
      <w:r w:rsidRPr="00485608">
        <w:rPr>
          <w:rFonts w:ascii="Times New Roman" w:hAnsi="Times New Roman" w:cs="Times New Roman"/>
          <w:sz w:val="24"/>
          <w:szCs w:val="24"/>
        </w:rPr>
        <w:t>Ei nõustu asula liikluskorraldus ekaotamisega. Asula liikluskorraldus on selle lõigul vajalik seetõttu, et Treppoja poe ja bussipeatuste juurde oleks võimalik rajada ülekäigu koha asemel ülekäigurada. Ülekäiguraja vajadus tuleneb sellest, et tipptundide ajal võib Paldiski maanteele vasakööret tegevate autode ooteaeg kujuneda sedavõrd pikaks, et kalakäijad on sunnitud ülekäigukohast teed ületada järjekorras seisvate autode vahelt, mis ei ole aktsepteeritav. Parkimisprobleeme sellel lõigul ei esine ja see on lahendatav parkimist keelavate märkide paigaldamisega.</w:t>
      </w:r>
    </w:p>
    <w:p w14:paraId="37CBA459" w14:textId="77777777" w:rsidR="003D6D74" w:rsidRPr="00485608" w:rsidRDefault="003D6D74" w:rsidP="003D6D74">
      <w:pPr>
        <w:pStyle w:val="ListParagraph"/>
        <w:numPr>
          <w:ilvl w:val="0"/>
          <w:numId w:val="8"/>
        </w:numPr>
        <w:jc w:val="both"/>
        <w:rPr>
          <w:rFonts w:ascii="Times New Roman" w:hAnsi="Times New Roman" w:cs="Times New Roman"/>
          <w:sz w:val="24"/>
          <w:szCs w:val="24"/>
        </w:rPr>
      </w:pPr>
      <w:r w:rsidRPr="00485608">
        <w:rPr>
          <w:rFonts w:ascii="Times New Roman" w:hAnsi="Times New Roman" w:cs="Times New Roman"/>
          <w:sz w:val="24"/>
          <w:szCs w:val="24"/>
        </w:rPr>
        <w:t>Ei nõustu Transpordiameti lähenemisega, kus liiklusmärkide ja piirkiiruste paigaldamisel võetakse aluseks sõidukijuhtide liikluseeskirja eiramised ja sisuliselt seadustatakse need. Erinevate põhjuste tulemusena on Eesti sõidukijuhtide seas levinud käitumismuster, kus kiiruskaamerate ja liiklusjärelevalve puudumisel sõidetakse lubatud sõidukiirusest 10-20km/h kiiremini. 60km/h kiiruspiirangu rakendamisel tõusevad seetõttu kiirused lõigul veelgi, kuigi liiklusolukord sellist arengut ei luba. Kohalik omavalitsus soovitab vaadata üle kiiruspiirangu rakendamise lõigu pikkus, selle põhjendatus ning lisada sõidukijuhtidele märkide kaudu teave kiiruspiiangu põhjustest ja vajadusel mõjuala ulatusest.</w:t>
      </w:r>
    </w:p>
    <w:p w14:paraId="1A6CCB38" w14:textId="77777777" w:rsidR="003D6D74" w:rsidRPr="00485608" w:rsidRDefault="003D6D74" w:rsidP="003D6D74">
      <w:pPr>
        <w:pStyle w:val="ListParagraph"/>
        <w:numPr>
          <w:ilvl w:val="0"/>
          <w:numId w:val="8"/>
        </w:numPr>
        <w:jc w:val="both"/>
        <w:rPr>
          <w:rFonts w:ascii="Times New Roman" w:hAnsi="Times New Roman" w:cs="Times New Roman"/>
          <w:sz w:val="24"/>
          <w:szCs w:val="24"/>
        </w:rPr>
      </w:pPr>
      <w:r w:rsidRPr="00485608">
        <w:rPr>
          <w:rFonts w:ascii="Times New Roman" w:hAnsi="Times New Roman" w:cs="Times New Roman"/>
          <w:sz w:val="24"/>
          <w:szCs w:val="24"/>
        </w:rPr>
        <w:t>Nõustume lõigul valdava kiiruspiirangu 80km/h rakendamisega. Küll aga tuleb lõigule kavandada uus 50km/h kiiruspiiranguala (täpsemalt ettepanekute osas).</w:t>
      </w:r>
    </w:p>
    <w:p w14:paraId="5ABCD180" w14:textId="77777777" w:rsidR="003D6D74" w:rsidRPr="00485608" w:rsidRDefault="003D6D74" w:rsidP="003D6D74">
      <w:pPr>
        <w:pStyle w:val="ListParagraph"/>
        <w:numPr>
          <w:ilvl w:val="0"/>
          <w:numId w:val="8"/>
        </w:numPr>
        <w:jc w:val="both"/>
        <w:rPr>
          <w:rFonts w:ascii="Times New Roman" w:hAnsi="Times New Roman" w:cs="Times New Roman"/>
          <w:sz w:val="24"/>
          <w:szCs w:val="24"/>
        </w:rPr>
      </w:pPr>
      <w:r w:rsidRPr="00485608">
        <w:rPr>
          <w:rFonts w:ascii="Times New Roman" w:hAnsi="Times New Roman" w:cs="Times New Roman"/>
          <w:sz w:val="24"/>
          <w:szCs w:val="24"/>
        </w:rPr>
        <w:lastRenderedPageBreak/>
        <w:t>Põhimõtteliselt nõus, kuid soovitame piiranguala ulatus viia vastavusse vajadusega ning lisada vajadusel täiendavat teavet kiiruspiirangu põhjenduste kohta.</w:t>
      </w:r>
    </w:p>
    <w:p w14:paraId="18BDF125" w14:textId="77777777" w:rsidR="003D6D74" w:rsidRPr="00485608" w:rsidRDefault="003D6D74" w:rsidP="003D6D74">
      <w:pPr>
        <w:pStyle w:val="ListParagraph"/>
        <w:numPr>
          <w:ilvl w:val="0"/>
          <w:numId w:val="8"/>
        </w:numPr>
        <w:jc w:val="both"/>
        <w:rPr>
          <w:rFonts w:ascii="Times New Roman" w:hAnsi="Times New Roman" w:cs="Times New Roman"/>
          <w:sz w:val="24"/>
          <w:szCs w:val="24"/>
        </w:rPr>
      </w:pPr>
      <w:r w:rsidRPr="00485608">
        <w:rPr>
          <w:rFonts w:ascii="Times New Roman" w:hAnsi="Times New Roman" w:cs="Times New Roman"/>
          <w:sz w:val="24"/>
          <w:szCs w:val="24"/>
        </w:rPr>
        <w:t>Nõustume.</w:t>
      </w:r>
    </w:p>
    <w:p w14:paraId="49D8E385" w14:textId="77777777" w:rsidR="003D6D74" w:rsidRPr="00485608" w:rsidRDefault="003D6D74" w:rsidP="003D6D74">
      <w:pPr>
        <w:pStyle w:val="ListParagraph"/>
        <w:numPr>
          <w:ilvl w:val="0"/>
          <w:numId w:val="8"/>
        </w:numPr>
        <w:jc w:val="both"/>
        <w:rPr>
          <w:rFonts w:ascii="Times New Roman" w:hAnsi="Times New Roman" w:cs="Times New Roman"/>
          <w:sz w:val="24"/>
          <w:szCs w:val="24"/>
        </w:rPr>
      </w:pPr>
      <w:r w:rsidRPr="00485608">
        <w:rPr>
          <w:rFonts w:ascii="Times New Roman" w:hAnsi="Times New Roman" w:cs="Times New Roman"/>
          <w:sz w:val="24"/>
          <w:szCs w:val="24"/>
        </w:rPr>
        <w:t>Nõustume.</w:t>
      </w:r>
    </w:p>
    <w:p w14:paraId="68DB23D2" w14:textId="77777777" w:rsidR="00D920E4" w:rsidRDefault="00D920E4" w:rsidP="003D6D74"/>
    <w:p w14:paraId="209D3F4F" w14:textId="39FA29A6" w:rsidR="003D6D74" w:rsidRPr="00485608" w:rsidRDefault="003D6D74" w:rsidP="003D6D74">
      <w:r w:rsidRPr="00485608">
        <w:t>Kohaliku omavalitsuse ettepanekud liikluskorraldusele kõneall oleval teelõigul</w:t>
      </w:r>
      <w:r w:rsidR="00D920E4">
        <w:t>:</w:t>
      </w:r>
    </w:p>
    <w:p w14:paraId="4B9272F2" w14:textId="77777777" w:rsidR="003D6D74" w:rsidRPr="00485608" w:rsidRDefault="003D6D74" w:rsidP="003D6D74">
      <w:r w:rsidRPr="00485608">
        <w:t xml:space="preserve">Piiratud kiirusega alade määramine teel peab olema liiklejatele lihtsasti mõistetav ja põhjendatud. See tähendab, et piirangute alad ei tohi olla põhjendamatult pikad, liiklejatele peab olema kättesaadav teave, mis põhjusel kiirust teelõigul piiratakse ja vajaduse korral ka teave selle kohta, kui pikalt piiranguala kehtib. Uue kiiruspiirangu ala määramisel tuleb läbi mõelda, kuidas tagada uuest korraldusest kinni pidamine, et ei tekiks üldist liiklusmärkide tõsiseltvõetavuse devalveerumist. Kiiruspiirangute seadmisel tuleb esimese asjana lähtuda Transpordiameti põhiülesandest, </w:t>
      </w:r>
      <w:r w:rsidRPr="00485608">
        <w:rPr>
          <w:b/>
          <w:bCs/>
        </w:rPr>
        <w:t xml:space="preserve">milleks on tingimuste loomine ohutuks, ligipääsetavaks ja säästlikuks liiklemiseks ning inimeste ja sõidukite liikuvuse kavandamine </w:t>
      </w:r>
      <w:r w:rsidRPr="00485608">
        <w:t>(TraM põhimäärus). Kindlasti on oluline ka kõikide liiklejagruppide, sh sõidukijuhtide sujuv liikumine, mistõttu tuleb kiiruspiirangualad disainida nii lühikesed, kui vajalik.</w:t>
      </w:r>
    </w:p>
    <w:p w14:paraId="5BE19955" w14:textId="77777777" w:rsidR="00D920E4" w:rsidRDefault="00D920E4" w:rsidP="003D6D74"/>
    <w:p w14:paraId="4C507F10" w14:textId="4D1C9088" w:rsidR="003D6D74" w:rsidRDefault="003D6D74" w:rsidP="003D6D74">
      <w:r w:rsidRPr="00485608">
        <w:t>Ülaltoodud põhimõtetest lähtuvalt palub Lääne-Harju Vallavalitsus disainida kiiruspiirangualad antud teelõigule neljas lõigus:</w:t>
      </w:r>
    </w:p>
    <w:p w14:paraId="683A7A58" w14:textId="77777777" w:rsidR="00357C63" w:rsidRPr="00485608" w:rsidRDefault="00357C63" w:rsidP="003D6D74"/>
    <w:p w14:paraId="472757C9" w14:textId="77777777" w:rsidR="003D6D74" w:rsidRPr="00485608" w:rsidRDefault="003D6D74" w:rsidP="003D6D74">
      <w:pPr>
        <w:pStyle w:val="ListParagraph"/>
        <w:numPr>
          <w:ilvl w:val="0"/>
          <w:numId w:val="9"/>
        </w:numPr>
        <w:jc w:val="both"/>
        <w:rPr>
          <w:rFonts w:ascii="Times New Roman" w:hAnsi="Times New Roman" w:cs="Times New Roman"/>
          <w:sz w:val="24"/>
          <w:szCs w:val="24"/>
        </w:rPr>
      </w:pPr>
      <w:r w:rsidRPr="00485608">
        <w:rPr>
          <w:rFonts w:ascii="Times New Roman" w:hAnsi="Times New Roman" w:cs="Times New Roman"/>
          <w:sz w:val="24"/>
          <w:szCs w:val="24"/>
        </w:rPr>
        <w:t>Alates Paldiski maantee ristmikust 1,0km lõigul (lühendamine).</w:t>
      </w:r>
    </w:p>
    <w:p w14:paraId="4B5FA517" w14:textId="77777777" w:rsidR="003D6D74" w:rsidRPr="00485608" w:rsidRDefault="003D6D74" w:rsidP="003D6D74">
      <w:r w:rsidRPr="00485608">
        <w:t>Kiiruspiiranguala vajaduse põhjendus: lõigul on 3 intensiivselt kasutatavat teeületuskohta. Suviti intensiivsus tõuseb oluliselt. Teeületuskohti kasutavad kõik ühistranspordi kasutajad. Treppoja poe ees olev teeületuskoht on juurdepääsuks kohalike elanike jaoks Treppoja poe külastamiseks. Pimedal ajal intensiivsemad teeületuskohad on valgustatud. Täiendavat valgustust lisada ei ole vaja. Küll aga on vajalik selle koha peale lisada meeldetuletavaid “50km/h suurima kiiruse” märke ja kiiruse piiramist põhjendavaid märke “Jalakäijad”</w:t>
      </w:r>
    </w:p>
    <w:p w14:paraId="2F4D52DA" w14:textId="77777777" w:rsidR="003D6D74" w:rsidRDefault="003D6D74" w:rsidP="003D6D74">
      <w:r w:rsidRPr="00485608">
        <w:t>Olemasolevat asula ala ja 50km/h piiranguala lühendada Laulasmaa poolt, kuna sellel puudub põhjendus ja vajadus. Kahe järjestikuse järsu kurvi tähistamiseks kasutada “Ohtliku kurvi” tähistust ning “sobivat sõidukiirust 30km/h”. Asula liikluskorraldus on selle lõigul vajalik seetõttu, et Treppoja poe ja bussipeatuste juurde oleks võimalik rajada ülekäigu koha asemel ülekäigurada. Ülekäiguraja vajadus tuleneb sellest, et tipptundide ajal võib Paldiski maanteele vasakööret tegevate autode ooteaeg kujuneda sedavõrd pikaks, et kalakäijad on sunnitud ülekäigukohast teed ületada järjekorras seisvate autode vahelt, mis ei ole aktsepteeritav.</w:t>
      </w:r>
    </w:p>
    <w:p w14:paraId="5B00EE34" w14:textId="77777777" w:rsidR="00357C63" w:rsidRPr="00485608" w:rsidRDefault="00357C63" w:rsidP="003D6D74"/>
    <w:p w14:paraId="44703376" w14:textId="77777777" w:rsidR="003D6D74" w:rsidRPr="00485608" w:rsidRDefault="003D6D74" w:rsidP="003D6D74">
      <w:pPr>
        <w:pStyle w:val="ListParagraph"/>
        <w:numPr>
          <w:ilvl w:val="0"/>
          <w:numId w:val="9"/>
        </w:numPr>
        <w:jc w:val="both"/>
        <w:rPr>
          <w:rFonts w:ascii="Times New Roman" w:hAnsi="Times New Roman" w:cs="Times New Roman"/>
          <w:sz w:val="24"/>
          <w:szCs w:val="24"/>
        </w:rPr>
      </w:pPr>
      <w:r w:rsidRPr="00485608">
        <w:rPr>
          <w:rFonts w:ascii="Times New Roman" w:hAnsi="Times New Roman" w:cs="Times New Roman"/>
          <w:sz w:val="24"/>
          <w:szCs w:val="24"/>
        </w:rPr>
        <w:t>Kõltsu mõisa bussipeatuse ja teeületuskohal 500m lõigul (uus).</w:t>
      </w:r>
    </w:p>
    <w:p w14:paraId="1F730D89" w14:textId="77777777" w:rsidR="003D6D74" w:rsidRPr="00485608" w:rsidRDefault="003D6D74" w:rsidP="003D6D74">
      <w:r w:rsidRPr="00485608">
        <w:t>Kiiruspiiranguala vajaduse põhjendus: Tegemist on uue kiiruspiirangualaga, mille vajadus tuleneb sellest, et oma arendusfaasi lõpul on ulatuslik Kõltsu I ja Kõltsu II arendusalad. Samuti on kohalik omavalitsus välja ehitanud kogu Laulasmaa suvilapiirkonda ÜVK süsteemi, mille tulemusena asub piirkonda üha enam inimesi elama aastaringselt. Laulasmaa elanike arv on viimse 3 aasta jooksul kasvanud üle 20% ja kasv jätkub. Kõltsu mõisa bussipeatust kasutavad arendusalale elama asunud inimesed, sh koolilapsed. Teeületajate arv on oluliselt kasvanud, mistõttu on kiiruse piiramine vajalik.</w:t>
      </w:r>
    </w:p>
    <w:p w14:paraId="1BDB082E" w14:textId="77777777" w:rsidR="003D6D74" w:rsidRDefault="003D6D74" w:rsidP="003D6D74">
      <w:r w:rsidRPr="00485608">
        <w:t>Lisaks “Suurima kiiruse 50km/h” märkidele on otstarbekas lisada kiiruspiirangu vajalikkust põhjendavad märgid “Jalakäijad” ja mõjuala ulatus. Jalakäijate märkamiseks pimedal ajal on vajalik teeületuskoht ja bussipeatused valgustada. Tagamaks selle, et sõidukijuhid peaksid kiiruspiirangust kinni, on vajalik paigaldada kahepoolne kiiruskaamera.</w:t>
      </w:r>
    </w:p>
    <w:p w14:paraId="395713C0" w14:textId="77777777" w:rsidR="00357C63" w:rsidRPr="00485608" w:rsidRDefault="00357C63" w:rsidP="003D6D74"/>
    <w:p w14:paraId="3CD58429" w14:textId="77777777" w:rsidR="003D6D74" w:rsidRPr="00485608" w:rsidRDefault="003D6D74" w:rsidP="003D6D74">
      <w:pPr>
        <w:pStyle w:val="ListParagraph"/>
        <w:numPr>
          <w:ilvl w:val="0"/>
          <w:numId w:val="9"/>
        </w:numPr>
        <w:jc w:val="both"/>
        <w:rPr>
          <w:rFonts w:ascii="Times New Roman" w:hAnsi="Times New Roman" w:cs="Times New Roman"/>
          <w:sz w:val="24"/>
          <w:szCs w:val="24"/>
        </w:rPr>
      </w:pPr>
      <w:r w:rsidRPr="00485608">
        <w:rPr>
          <w:rFonts w:ascii="Times New Roman" w:hAnsi="Times New Roman" w:cs="Times New Roman"/>
          <w:sz w:val="24"/>
          <w:szCs w:val="24"/>
        </w:rPr>
        <w:t>Kiiruspiiranguala Laulasmaa kooli ja Laulasmaa keskust läbival 1,5km pikkusel lõigul (lühendamine).</w:t>
      </w:r>
    </w:p>
    <w:p w14:paraId="663BDC41" w14:textId="77777777" w:rsidR="003D6D74" w:rsidRPr="00485608" w:rsidRDefault="003D6D74" w:rsidP="003D6D74">
      <w:r w:rsidRPr="00485608">
        <w:t xml:space="preserve">Kiiruspiiranguala vajaduse põhjendus: lõigul on 5 olemasolevat teeületuskohta ja 1 olemasolv ülekäigurada. Lõik läbib Laulasmaa keskust ja tee ääres asuvad Laulasmaa kool/lasteaed, Laulasmaa spordiväljak, 2 kauplust, Lääne-Harju valla kogukonnamaja, toitlustusasutused, Laulasmaa SPA, 3 bussipeatust. Teeületuskohti kasutatakse nii nimetatud asutuste juurde liikumiseks kui ka suvisel ajal intensiivselt Lohusalu poolsaare ja Laulasmaa randadesse jõudmiseks. </w:t>
      </w:r>
    </w:p>
    <w:p w14:paraId="217D8EC5" w14:textId="77777777" w:rsidR="003D6D74" w:rsidRPr="00485608" w:rsidRDefault="003D6D74" w:rsidP="003D6D74">
      <w:r w:rsidRPr="00485608">
        <w:t>Kõik vajalikud kohad on valgustatud. Kiiruspiiranguala on mõistlik lühendada ebavajalike lõikude osas nii Kloogaranna kui Keila-Joa poolt. Laulasmaa kooli juures olevatel kiiruspiirangumärkidel on vajalik lisada kiiruspiirangut põhjendavad märgid “Lapsed”. Keila-Joa poolsele kiiruspiirangu märgile on vajalik lisada kiiruspiirangut põhjendav märk “Jalakäijad” ja kiiruspiirangu mõjuala ulatus.</w:t>
      </w:r>
    </w:p>
    <w:p w14:paraId="68DAD748" w14:textId="77777777" w:rsidR="003D6D74" w:rsidRPr="00485608" w:rsidRDefault="003D6D74" w:rsidP="003D6D74">
      <w:pPr>
        <w:pStyle w:val="ListParagraph"/>
        <w:numPr>
          <w:ilvl w:val="0"/>
          <w:numId w:val="9"/>
        </w:numPr>
        <w:jc w:val="both"/>
        <w:rPr>
          <w:rFonts w:ascii="Times New Roman" w:hAnsi="Times New Roman" w:cs="Times New Roman"/>
          <w:sz w:val="24"/>
          <w:szCs w:val="24"/>
        </w:rPr>
      </w:pPr>
      <w:r w:rsidRPr="00485608">
        <w:rPr>
          <w:rFonts w:ascii="Times New Roman" w:hAnsi="Times New Roman" w:cs="Times New Roman"/>
          <w:sz w:val="24"/>
          <w:szCs w:val="24"/>
        </w:rPr>
        <w:lastRenderedPageBreak/>
        <w:t>Meremõisa kiiruspiirangu lõik Keila-Joa-Valkse ristmikust 1,3km ulatuses (pikendamine).</w:t>
      </w:r>
    </w:p>
    <w:p w14:paraId="2E81DC72" w14:textId="77777777" w:rsidR="003D6D74" w:rsidRPr="00485608" w:rsidRDefault="003D6D74" w:rsidP="003D6D74">
      <w:r w:rsidRPr="00485608">
        <w:t>Kiiruspiiranguala vajaduse põhjendus: Olemasoleva kiiruspiiranguala on vajalik pikendada, kuna lisaks olemasolevale puhkepiirkonnale maanteest põhjapool on välja arendamisel ja kavandamisel ulatuslik arendusala maanteest lõunapool. Lisaks asub piirkonnas intensiivses kasutuses RMK Meremõisa telkimisala.</w:t>
      </w:r>
    </w:p>
    <w:p w14:paraId="46F2BB7C" w14:textId="77777777" w:rsidR="003D6D74" w:rsidRPr="00485608" w:rsidRDefault="003D6D74" w:rsidP="003D6D74">
      <w:r w:rsidRPr="00485608">
        <w:t>Lõigul asub 2 bussipeatust ja ülekäigukohad. Lisaks “Suurima kiiruse 50km/h” märkidele on otstarbekas lisada kiiruspiirangu vajalikkust põhjendavad märgid “Jalakäijad”.</w:t>
      </w:r>
    </w:p>
    <w:p w14:paraId="6B3C1291" w14:textId="0A81F1FE" w:rsidR="00A13FDE" w:rsidRDefault="00A13FDE" w:rsidP="00747BF4">
      <w:pPr>
        <w:pStyle w:val="Snum"/>
      </w:pPr>
    </w:p>
    <w:p w14:paraId="214CCB86" w14:textId="3D64E98C" w:rsidR="00357C63" w:rsidRDefault="00357C63" w:rsidP="005129C7">
      <w:pPr>
        <w:pStyle w:val="Snum"/>
        <w:jc w:val="both"/>
      </w:pPr>
      <w:r>
        <w:t xml:space="preserve">Palume </w:t>
      </w:r>
      <w:r w:rsidR="00962F32">
        <w:t>kirjeldatud ettepanekutega arvestada kõikide liiklejate ohutuse tõstmise nimel</w:t>
      </w:r>
      <w:r w:rsidR="00C44453">
        <w:t xml:space="preserve"> arvestades riigiteega külgnevatel aladel asustuse suunamisest t</w:t>
      </w:r>
      <w:r w:rsidR="00E67FBA">
        <w:t>ulenevate muutustega.</w:t>
      </w:r>
      <w:r w:rsidR="00E54114">
        <w:t xml:space="preserve"> Mõistame</w:t>
      </w:r>
      <w:r w:rsidR="005C123F">
        <w:t>, et kõik</w:t>
      </w:r>
      <w:r w:rsidR="005129C7">
        <w:t>i</w:t>
      </w:r>
      <w:r w:rsidR="005C123F">
        <w:t xml:space="preserve"> lisanduva</w:t>
      </w:r>
      <w:r w:rsidR="005129C7">
        <w:t>i</w:t>
      </w:r>
      <w:r w:rsidR="005C123F">
        <w:t>d taristuosa</w:t>
      </w:r>
      <w:r w:rsidR="005129C7">
        <w:t>sid</w:t>
      </w:r>
      <w:r w:rsidR="005C123F">
        <w:t xml:space="preserve"> ei ole võimalik </w:t>
      </w:r>
      <w:r w:rsidR="005129C7">
        <w:t xml:space="preserve">korraga välja ehitada, kuna ka Transpordiameti </w:t>
      </w:r>
      <w:r w:rsidR="00890561">
        <w:t>investeeringuvahendid on piiratud. Oleme valmis tegema koostööd.</w:t>
      </w:r>
    </w:p>
    <w:p w14:paraId="20853351" w14:textId="77777777" w:rsidR="00357C63" w:rsidRDefault="00357C63" w:rsidP="00747BF4">
      <w:pPr>
        <w:pStyle w:val="Snum"/>
      </w:pPr>
    </w:p>
    <w:p w14:paraId="11B63BC1" w14:textId="77777777" w:rsidR="00357C63" w:rsidRPr="005E13A8" w:rsidRDefault="00357C63" w:rsidP="00747BF4">
      <w:pPr>
        <w:pStyle w:val="Snum"/>
      </w:pPr>
    </w:p>
    <w:p w14:paraId="362D4609" w14:textId="0000B3FA" w:rsidR="00C720BC" w:rsidRPr="005E13A8" w:rsidRDefault="00C720BC" w:rsidP="00747BF4">
      <w:pPr>
        <w:pStyle w:val="Snum"/>
      </w:pPr>
    </w:p>
    <w:p w14:paraId="2DB474A5" w14:textId="77777777" w:rsidR="008B2C9F" w:rsidRDefault="008B2C9F" w:rsidP="00747BF4">
      <w:pPr>
        <w:pStyle w:val="Snum"/>
      </w:pPr>
    </w:p>
    <w:p w14:paraId="04AB766A" w14:textId="77777777" w:rsidR="00890561" w:rsidRPr="005E13A8" w:rsidRDefault="00890561" w:rsidP="00747BF4">
      <w:pPr>
        <w:pStyle w:val="Snum"/>
      </w:pPr>
    </w:p>
    <w:p w14:paraId="7AA140FB" w14:textId="77777777" w:rsidR="00A13FDE" w:rsidRPr="005E13A8" w:rsidRDefault="00A13FDE" w:rsidP="00747BF4">
      <w:pPr>
        <w:pStyle w:val="Snum"/>
      </w:pPr>
      <w:r w:rsidRPr="005E13A8">
        <w:t>Lugupidamisega</w:t>
      </w:r>
    </w:p>
    <w:p w14:paraId="1746C436" w14:textId="77777777" w:rsidR="00A13FDE" w:rsidRPr="005E13A8" w:rsidRDefault="00A13FDE" w:rsidP="00747BF4">
      <w:pPr>
        <w:pStyle w:val="Snum"/>
      </w:pPr>
    </w:p>
    <w:p w14:paraId="10E21C2B" w14:textId="77777777" w:rsidR="00DE73FD" w:rsidRPr="005E13A8" w:rsidRDefault="00DE73FD" w:rsidP="00747BF4">
      <w:pPr>
        <w:pStyle w:val="Snum"/>
      </w:pPr>
    </w:p>
    <w:p w14:paraId="4D5F5B36" w14:textId="77777777" w:rsidR="00A13FDE" w:rsidRPr="005E13A8" w:rsidRDefault="00A13FDE" w:rsidP="00747BF4">
      <w:pPr>
        <w:pStyle w:val="Snum"/>
      </w:pPr>
      <w:r w:rsidRPr="005E13A8">
        <w:t>(allkirjastatud digitaalselt)</w:t>
      </w:r>
    </w:p>
    <w:p w14:paraId="5E3B0C4B" w14:textId="23DAED19" w:rsidR="00A13FDE" w:rsidRPr="005E13A8" w:rsidRDefault="00841607" w:rsidP="00747BF4">
      <w:pPr>
        <w:pStyle w:val="Snum"/>
      </w:pPr>
      <w:r w:rsidRPr="005E13A8">
        <w:t>Erki Ruben</w:t>
      </w:r>
    </w:p>
    <w:p w14:paraId="2932F8D8" w14:textId="5EFB1761" w:rsidR="00CB7C1F" w:rsidRDefault="005E13A8" w:rsidP="00747BF4">
      <w:pPr>
        <w:pStyle w:val="Snum"/>
      </w:pPr>
      <w:r>
        <w:t>a</w:t>
      </w:r>
      <w:r w:rsidR="00841607" w:rsidRPr="005E13A8">
        <w:t>bi</w:t>
      </w:r>
      <w:r w:rsidR="005D1C9B" w:rsidRPr="005E13A8">
        <w:t>vallavanem</w:t>
      </w:r>
    </w:p>
    <w:p w14:paraId="0E095B9D" w14:textId="77777777" w:rsidR="005E13A8" w:rsidRDefault="005E13A8" w:rsidP="00747BF4">
      <w:pPr>
        <w:pStyle w:val="Snum"/>
      </w:pPr>
    </w:p>
    <w:p w14:paraId="30F2640B" w14:textId="77777777" w:rsidR="00747BF4" w:rsidRDefault="00747BF4" w:rsidP="00747BF4">
      <w:pPr>
        <w:pStyle w:val="Snum"/>
      </w:pPr>
    </w:p>
    <w:p w14:paraId="20993B13" w14:textId="77777777" w:rsidR="00747BF4" w:rsidRPr="00747BF4" w:rsidRDefault="00747BF4" w:rsidP="00747BF4">
      <w:pPr>
        <w:pStyle w:val="Snum"/>
        <w:ind w:left="705" w:hanging="705"/>
      </w:pPr>
      <w:r w:rsidRPr="00747BF4">
        <w:t xml:space="preserve">Lisad: </w:t>
      </w:r>
      <w:r w:rsidRPr="00747BF4">
        <w:tab/>
        <w:t>1) Algandmete kaart</w:t>
      </w:r>
      <w:r w:rsidRPr="00747BF4">
        <w:br/>
        <w:t>2) Liikluskorralduse analüüs</w:t>
      </w:r>
      <w:r w:rsidRPr="00747BF4">
        <w:br/>
        <w:t>3) KOVi lahenduse ettepaneku kaart</w:t>
      </w:r>
      <w:r w:rsidRPr="00747BF4">
        <w:br/>
        <w:t>4) TraMi esialgne ettepanek</w:t>
      </w:r>
    </w:p>
    <w:p w14:paraId="109E3663" w14:textId="77777777" w:rsidR="00747BF4" w:rsidRPr="005E13A8" w:rsidRDefault="00747BF4" w:rsidP="00747BF4">
      <w:pPr>
        <w:pStyle w:val="Snum"/>
      </w:pPr>
    </w:p>
    <w:sectPr w:rsidR="00747BF4" w:rsidRPr="005E13A8" w:rsidSect="00077F1B">
      <w:footerReference w:type="default" r:id="rId12"/>
      <w:headerReference w:type="first" r:id="rId13"/>
      <w:footerReference w:type="first" r:id="rId14"/>
      <w:pgSz w:w="11906" w:h="16838" w:code="9"/>
      <w:pgMar w:top="227" w:right="851" w:bottom="454" w:left="1701" w:header="39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4A789" w14:textId="77777777" w:rsidR="00780220" w:rsidRDefault="00780220" w:rsidP="00DF44DF">
      <w:r>
        <w:separator/>
      </w:r>
    </w:p>
  </w:endnote>
  <w:endnote w:type="continuationSeparator" w:id="0">
    <w:p w14:paraId="49DF74BD" w14:textId="77777777" w:rsidR="00780220" w:rsidRDefault="00780220"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altName w:val="Century Gothic"/>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1CDE7" w14:textId="77777777" w:rsidR="003B2A9C" w:rsidRPr="00AD2EA7" w:rsidRDefault="00C5652E" w:rsidP="007056E1">
    <w:pPr>
      <w:pStyle w:val="Jalus1"/>
    </w:pPr>
    <w:r w:rsidRPr="00AD2EA7">
      <w:fldChar w:fldCharType="begin"/>
    </w:r>
    <w:r w:rsidR="003B2A9C" w:rsidRPr="00AD2EA7">
      <w:instrText xml:space="preserve"> PAGE </w:instrText>
    </w:r>
    <w:r w:rsidRPr="00AD2EA7">
      <w:fldChar w:fldCharType="separate"/>
    </w:r>
    <w:r w:rsidR="00ED7ABD">
      <w:rPr>
        <w:noProof/>
      </w:rPr>
      <w:t>2</w:t>
    </w:r>
    <w:r w:rsidRPr="00AD2EA7">
      <w:fldChar w:fldCharType="end"/>
    </w:r>
    <w:r w:rsidR="003B2A9C" w:rsidRPr="00AD2EA7">
      <w:t xml:space="preserve"> (</w:t>
    </w:r>
    <w:r w:rsidR="002E61AE">
      <w:rPr>
        <w:noProof/>
      </w:rPr>
      <w:fldChar w:fldCharType="begin"/>
    </w:r>
    <w:r w:rsidR="002E61AE">
      <w:rPr>
        <w:noProof/>
      </w:rPr>
      <w:instrText xml:space="preserve"> NUMPAGES </w:instrText>
    </w:r>
    <w:r w:rsidR="002E61AE">
      <w:rPr>
        <w:noProof/>
      </w:rPr>
      <w:fldChar w:fldCharType="separate"/>
    </w:r>
    <w:r w:rsidR="0043613F">
      <w:rPr>
        <w:noProof/>
      </w:rPr>
      <w:t>1</w:t>
    </w:r>
    <w:r w:rsidR="002E61AE">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C71ED" w14:textId="2F57F990" w:rsidR="000A17B5" w:rsidRPr="000A17B5" w:rsidRDefault="00531789" w:rsidP="00B53317">
    <w:pPr>
      <w:pStyle w:val="Jalus1"/>
    </w:pPr>
    <w:r>
      <w:t xml:space="preserve">Rae 38 </w:t>
    </w:r>
    <w:r w:rsidR="00773175">
      <w:rPr>
        <w:rFonts w:cs="Times New Roman"/>
      </w:rPr>
      <w:t>|</w:t>
    </w:r>
    <w:r w:rsidR="000A17B5" w:rsidRPr="000A17B5">
      <w:t xml:space="preserve"> </w:t>
    </w:r>
    <w:r>
      <w:t>Paldiski</w:t>
    </w:r>
    <w:r w:rsidR="00773175">
      <w:t xml:space="preserve"> </w:t>
    </w:r>
    <w:r w:rsidR="00773175">
      <w:rPr>
        <w:rFonts w:cs="Times New Roman"/>
      </w:rPr>
      <w:t>|</w:t>
    </w:r>
    <w:r w:rsidR="000A17B5" w:rsidRPr="000A17B5">
      <w:t xml:space="preserve"> </w:t>
    </w:r>
    <w:r w:rsidR="00CA1829">
      <w:t xml:space="preserve">76806 </w:t>
    </w:r>
    <w:r>
      <w:t xml:space="preserve">Harjumaa </w:t>
    </w:r>
    <w:r w:rsidR="00773175">
      <w:rPr>
        <w:rFonts w:cs="Times New Roman"/>
      </w:rPr>
      <w:t>|</w:t>
    </w:r>
    <w:r>
      <w:t xml:space="preserve"> </w:t>
    </w:r>
    <w:r w:rsidRPr="00531789">
      <w:t>679 0600</w:t>
    </w:r>
    <w:r w:rsidR="00773175">
      <w:t xml:space="preserve"> </w:t>
    </w:r>
    <w:r w:rsidR="00773175">
      <w:rPr>
        <w:rFonts w:cs="Times New Roman"/>
      </w:rPr>
      <w:t>|</w:t>
    </w:r>
    <w:r>
      <w:t xml:space="preserve"> info</w:t>
    </w:r>
    <w:r w:rsidR="000A17B5" w:rsidRPr="000A17B5">
      <w:t>@</w:t>
    </w:r>
    <w:r w:rsidR="00773175">
      <w:t xml:space="preserve">laaneharju.ee </w:t>
    </w:r>
    <w:r w:rsidR="00773175">
      <w:rPr>
        <w:rFonts w:cs="Times New Roman"/>
      </w:rPr>
      <w:t>|</w:t>
    </w:r>
    <w:r>
      <w:t xml:space="preserve"> www.laaneharju</w:t>
    </w:r>
    <w:r w:rsidR="000A17B5" w:rsidRPr="000A17B5">
      <w:t>.ee</w:t>
    </w:r>
    <w:r w:rsidR="00B53317">
      <w:t xml:space="preserve"> </w:t>
    </w:r>
    <w:r w:rsidR="00E44FF4" w:rsidRPr="00E44FF4">
      <w:t>|</w:t>
    </w:r>
    <w:r>
      <w:t xml:space="preserve"> </w:t>
    </w:r>
    <w:r w:rsidR="00D74153">
      <w:t xml:space="preserve">Registrikood </w:t>
    </w:r>
    <w:r w:rsidR="00D74153">
      <w:rPr>
        <w:rFonts w:cs="Times New Roman"/>
      </w:rPr>
      <w:t>77000200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1D12A" w14:textId="77777777" w:rsidR="00780220" w:rsidRDefault="00780220" w:rsidP="00DF44DF">
      <w:r>
        <w:separator/>
      </w:r>
    </w:p>
  </w:footnote>
  <w:footnote w:type="continuationSeparator" w:id="0">
    <w:p w14:paraId="64BB550B" w14:textId="77777777" w:rsidR="00780220" w:rsidRDefault="00780220"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CFB51" w14:textId="06C42CF4" w:rsidR="008F63D4" w:rsidRDefault="008F63D4" w:rsidP="00CA1829">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0DF0"/>
    <w:multiLevelType w:val="hybridMultilevel"/>
    <w:tmpl w:val="19A40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261D0"/>
    <w:multiLevelType w:val="hybridMultilevel"/>
    <w:tmpl w:val="50B8F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56666"/>
    <w:multiLevelType w:val="hybridMultilevel"/>
    <w:tmpl w:val="D46E17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4687F"/>
    <w:multiLevelType w:val="hybridMultilevel"/>
    <w:tmpl w:val="B9B296CE"/>
    <w:lvl w:ilvl="0" w:tplc="459CE4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1123E7"/>
    <w:multiLevelType w:val="hybridMultilevel"/>
    <w:tmpl w:val="2C76F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93A27"/>
    <w:multiLevelType w:val="hybridMultilevel"/>
    <w:tmpl w:val="C3F064EA"/>
    <w:lvl w:ilvl="0" w:tplc="C55856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157F9"/>
    <w:multiLevelType w:val="hybridMultilevel"/>
    <w:tmpl w:val="913AE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F182B"/>
    <w:multiLevelType w:val="hybridMultilevel"/>
    <w:tmpl w:val="74684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9307A5"/>
    <w:multiLevelType w:val="hybridMultilevel"/>
    <w:tmpl w:val="9EEC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451075">
    <w:abstractNumId w:val="3"/>
  </w:num>
  <w:num w:numId="2" w16cid:durableId="969016719">
    <w:abstractNumId w:val="5"/>
  </w:num>
  <w:num w:numId="3" w16cid:durableId="1269772898">
    <w:abstractNumId w:val="4"/>
  </w:num>
  <w:num w:numId="4" w16cid:durableId="171536027">
    <w:abstractNumId w:val="1"/>
  </w:num>
  <w:num w:numId="5" w16cid:durableId="1038747910">
    <w:abstractNumId w:val="6"/>
  </w:num>
  <w:num w:numId="6" w16cid:durableId="1678581378">
    <w:abstractNumId w:val="0"/>
  </w:num>
  <w:num w:numId="7" w16cid:durableId="269052979">
    <w:abstractNumId w:val="7"/>
  </w:num>
  <w:num w:numId="8" w16cid:durableId="2057772142">
    <w:abstractNumId w:val="2"/>
  </w:num>
  <w:num w:numId="9" w16cid:durableId="4499059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15"/>
    <w:rsid w:val="0002157A"/>
    <w:rsid w:val="000222B6"/>
    <w:rsid w:val="00030EA9"/>
    <w:rsid w:val="00043196"/>
    <w:rsid w:val="00060947"/>
    <w:rsid w:val="00064A14"/>
    <w:rsid w:val="00070C24"/>
    <w:rsid w:val="000734EF"/>
    <w:rsid w:val="0007720E"/>
    <w:rsid w:val="000779C6"/>
    <w:rsid w:val="00077CFA"/>
    <w:rsid w:val="00077F1B"/>
    <w:rsid w:val="00086E71"/>
    <w:rsid w:val="000913FC"/>
    <w:rsid w:val="000A17B5"/>
    <w:rsid w:val="000A1C26"/>
    <w:rsid w:val="000A74F9"/>
    <w:rsid w:val="000B7924"/>
    <w:rsid w:val="000C146C"/>
    <w:rsid w:val="000C2E49"/>
    <w:rsid w:val="000C47D0"/>
    <w:rsid w:val="000D3332"/>
    <w:rsid w:val="000F1462"/>
    <w:rsid w:val="000F2E6D"/>
    <w:rsid w:val="001001A3"/>
    <w:rsid w:val="00124999"/>
    <w:rsid w:val="00126A87"/>
    <w:rsid w:val="00135D8A"/>
    <w:rsid w:val="00141F90"/>
    <w:rsid w:val="001523BD"/>
    <w:rsid w:val="00161B15"/>
    <w:rsid w:val="001775D0"/>
    <w:rsid w:val="001809E4"/>
    <w:rsid w:val="00182F7C"/>
    <w:rsid w:val="001A111B"/>
    <w:rsid w:val="001A7D04"/>
    <w:rsid w:val="001B3CA9"/>
    <w:rsid w:val="001C4C35"/>
    <w:rsid w:val="001D1156"/>
    <w:rsid w:val="001D2AD2"/>
    <w:rsid w:val="001D4CFB"/>
    <w:rsid w:val="001E09AE"/>
    <w:rsid w:val="001E5AAA"/>
    <w:rsid w:val="001F0497"/>
    <w:rsid w:val="001F6312"/>
    <w:rsid w:val="002008A2"/>
    <w:rsid w:val="00225072"/>
    <w:rsid w:val="00225F44"/>
    <w:rsid w:val="00231155"/>
    <w:rsid w:val="00242215"/>
    <w:rsid w:val="00243DA2"/>
    <w:rsid w:val="00252836"/>
    <w:rsid w:val="00252F15"/>
    <w:rsid w:val="002556B3"/>
    <w:rsid w:val="00261E70"/>
    <w:rsid w:val="002676AC"/>
    <w:rsid w:val="00272EEF"/>
    <w:rsid w:val="002814F5"/>
    <w:rsid w:val="002835BB"/>
    <w:rsid w:val="002876B5"/>
    <w:rsid w:val="00290E79"/>
    <w:rsid w:val="00293449"/>
    <w:rsid w:val="002934EE"/>
    <w:rsid w:val="002C5300"/>
    <w:rsid w:val="002D68A2"/>
    <w:rsid w:val="002E5545"/>
    <w:rsid w:val="002E61AE"/>
    <w:rsid w:val="002E6B74"/>
    <w:rsid w:val="002F254F"/>
    <w:rsid w:val="002F3F03"/>
    <w:rsid w:val="003030A8"/>
    <w:rsid w:val="00315BCB"/>
    <w:rsid w:val="0032152C"/>
    <w:rsid w:val="00321F27"/>
    <w:rsid w:val="003341FC"/>
    <w:rsid w:val="00346191"/>
    <w:rsid w:val="0034719C"/>
    <w:rsid w:val="00354059"/>
    <w:rsid w:val="0035557D"/>
    <w:rsid w:val="00357C63"/>
    <w:rsid w:val="00366CD3"/>
    <w:rsid w:val="00387472"/>
    <w:rsid w:val="0039008E"/>
    <w:rsid w:val="00394DCB"/>
    <w:rsid w:val="00396861"/>
    <w:rsid w:val="003A5459"/>
    <w:rsid w:val="003B2A9C"/>
    <w:rsid w:val="003D5385"/>
    <w:rsid w:val="003D6D74"/>
    <w:rsid w:val="003E1585"/>
    <w:rsid w:val="003E46A7"/>
    <w:rsid w:val="003E4E25"/>
    <w:rsid w:val="003F41D5"/>
    <w:rsid w:val="003F671D"/>
    <w:rsid w:val="003F70D9"/>
    <w:rsid w:val="004040AF"/>
    <w:rsid w:val="00405A9F"/>
    <w:rsid w:val="00425846"/>
    <w:rsid w:val="00427624"/>
    <w:rsid w:val="00435A13"/>
    <w:rsid w:val="0043613F"/>
    <w:rsid w:val="0044084D"/>
    <w:rsid w:val="00454223"/>
    <w:rsid w:val="00454B5F"/>
    <w:rsid w:val="00455D47"/>
    <w:rsid w:val="00461181"/>
    <w:rsid w:val="00463478"/>
    <w:rsid w:val="00463E53"/>
    <w:rsid w:val="00471902"/>
    <w:rsid w:val="0047191F"/>
    <w:rsid w:val="0047256F"/>
    <w:rsid w:val="00472C17"/>
    <w:rsid w:val="00495EB8"/>
    <w:rsid w:val="004A2E87"/>
    <w:rsid w:val="004A4FD2"/>
    <w:rsid w:val="004A6574"/>
    <w:rsid w:val="004A70B7"/>
    <w:rsid w:val="004B48EB"/>
    <w:rsid w:val="004C1391"/>
    <w:rsid w:val="004C4DFC"/>
    <w:rsid w:val="004D562F"/>
    <w:rsid w:val="004E65FE"/>
    <w:rsid w:val="004F78B7"/>
    <w:rsid w:val="00501A18"/>
    <w:rsid w:val="005041B6"/>
    <w:rsid w:val="005129C7"/>
    <w:rsid w:val="005163AC"/>
    <w:rsid w:val="0052171B"/>
    <w:rsid w:val="00530F52"/>
    <w:rsid w:val="00531789"/>
    <w:rsid w:val="00534CAE"/>
    <w:rsid w:val="00546204"/>
    <w:rsid w:val="00551E24"/>
    <w:rsid w:val="00557534"/>
    <w:rsid w:val="00560A92"/>
    <w:rsid w:val="00564569"/>
    <w:rsid w:val="005755E4"/>
    <w:rsid w:val="00584E16"/>
    <w:rsid w:val="00587364"/>
    <w:rsid w:val="005A4289"/>
    <w:rsid w:val="005A7656"/>
    <w:rsid w:val="005B3DB5"/>
    <w:rsid w:val="005B5CE1"/>
    <w:rsid w:val="005C123F"/>
    <w:rsid w:val="005C1296"/>
    <w:rsid w:val="005D1C9B"/>
    <w:rsid w:val="005D7384"/>
    <w:rsid w:val="005E13A8"/>
    <w:rsid w:val="005E1D41"/>
    <w:rsid w:val="005E3AED"/>
    <w:rsid w:val="005E45BB"/>
    <w:rsid w:val="005E5655"/>
    <w:rsid w:val="00602834"/>
    <w:rsid w:val="00604F10"/>
    <w:rsid w:val="00607708"/>
    <w:rsid w:val="00621008"/>
    <w:rsid w:val="006364E6"/>
    <w:rsid w:val="0066462F"/>
    <w:rsid w:val="00677CE9"/>
    <w:rsid w:val="00680609"/>
    <w:rsid w:val="0068373C"/>
    <w:rsid w:val="006878C6"/>
    <w:rsid w:val="0069438C"/>
    <w:rsid w:val="0069658D"/>
    <w:rsid w:val="006A01AC"/>
    <w:rsid w:val="006A0882"/>
    <w:rsid w:val="006A1931"/>
    <w:rsid w:val="006B619A"/>
    <w:rsid w:val="006B7309"/>
    <w:rsid w:val="006C6BCD"/>
    <w:rsid w:val="006D262A"/>
    <w:rsid w:val="006D4EF1"/>
    <w:rsid w:val="006D65B1"/>
    <w:rsid w:val="006E16BD"/>
    <w:rsid w:val="006E1BAD"/>
    <w:rsid w:val="006F245F"/>
    <w:rsid w:val="006F28FE"/>
    <w:rsid w:val="006F391C"/>
    <w:rsid w:val="006F3BB9"/>
    <w:rsid w:val="006F72D7"/>
    <w:rsid w:val="007033E6"/>
    <w:rsid w:val="007056E1"/>
    <w:rsid w:val="00713327"/>
    <w:rsid w:val="007134FB"/>
    <w:rsid w:val="007320ED"/>
    <w:rsid w:val="00736E33"/>
    <w:rsid w:val="00742962"/>
    <w:rsid w:val="00747BF4"/>
    <w:rsid w:val="0075695A"/>
    <w:rsid w:val="00770967"/>
    <w:rsid w:val="00773175"/>
    <w:rsid w:val="007757CD"/>
    <w:rsid w:val="007764F3"/>
    <w:rsid w:val="00780220"/>
    <w:rsid w:val="00791424"/>
    <w:rsid w:val="00794C82"/>
    <w:rsid w:val="00796813"/>
    <w:rsid w:val="007A1DE8"/>
    <w:rsid w:val="007A20DF"/>
    <w:rsid w:val="007B5213"/>
    <w:rsid w:val="007C3AB3"/>
    <w:rsid w:val="007C5336"/>
    <w:rsid w:val="007D44B6"/>
    <w:rsid w:val="007D54FC"/>
    <w:rsid w:val="007F0097"/>
    <w:rsid w:val="00802518"/>
    <w:rsid w:val="00813427"/>
    <w:rsid w:val="008205F7"/>
    <w:rsid w:val="00821D1B"/>
    <w:rsid w:val="0083076C"/>
    <w:rsid w:val="008311E9"/>
    <w:rsid w:val="00831CE4"/>
    <w:rsid w:val="00835858"/>
    <w:rsid w:val="00836543"/>
    <w:rsid w:val="00836D38"/>
    <w:rsid w:val="00841607"/>
    <w:rsid w:val="00841EB0"/>
    <w:rsid w:val="00846FD2"/>
    <w:rsid w:val="008515F5"/>
    <w:rsid w:val="00851D67"/>
    <w:rsid w:val="00852F58"/>
    <w:rsid w:val="00853509"/>
    <w:rsid w:val="00890561"/>
    <w:rsid w:val="00891193"/>
    <w:rsid w:val="008919F2"/>
    <w:rsid w:val="00892B3A"/>
    <w:rsid w:val="008A0AA1"/>
    <w:rsid w:val="008A1215"/>
    <w:rsid w:val="008A6474"/>
    <w:rsid w:val="008B041F"/>
    <w:rsid w:val="008B1593"/>
    <w:rsid w:val="008B2C9F"/>
    <w:rsid w:val="008C0B6F"/>
    <w:rsid w:val="008C2B17"/>
    <w:rsid w:val="008C35B6"/>
    <w:rsid w:val="008D4634"/>
    <w:rsid w:val="008E62E0"/>
    <w:rsid w:val="008E6B1C"/>
    <w:rsid w:val="008F0B50"/>
    <w:rsid w:val="008F0DB9"/>
    <w:rsid w:val="008F363B"/>
    <w:rsid w:val="008F63D4"/>
    <w:rsid w:val="008F720B"/>
    <w:rsid w:val="008F7D37"/>
    <w:rsid w:val="0091431F"/>
    <w:rsid w:val="00915B8D"/>
    <w:rsid w:val="00915C2F"/>
    <w:rsid w:val="0091786B"/>
    <w:rsid w:val="009307E3"/>
    <w:rsid w:val="009370A4"/>
    <w:rsid w:val="00952A69"/>
    <w:rsid w:val="009628CA"/>
    <w:rsid w:val="00962F32"/>
    <w:rsid w:val="0097162D"/>
    <w:rsid w:val="009800D1"/>
    <w:rsid w:val="00982C65"/>
    <w:rsid w:val="0098341F"/>
    <w:rsid w:val="00984442"/>
    <w:rsid w:val="009873B9"/>
    <w:rsid w:val="009916A9"/>
    <w:rsid w:val="00996A69"/>
    <w:rsid w:val="009B179D"/>
    <w:rsid w:val="009B627F"/>
    <w:rsid w:val="009B7919"/>
    <w:rsid w:val="009C2483"/>
    <w:rsid w:val="009C69C5"/>
    <w:rsid w:val="009D7B32"/>
    <w:rsid w:val="009E3E87"/>
    <w:rsid w:val="009E6021"/>
    <w:rsid w:val="009E7F4A"/>
    <w:rsid w:val="009F0699"/>
    <w:rsid w:val="00A07E8E"/>
    <w:rsid w:val="00A10E66"/>
    <w:rsid w:val="00A1244E"/>
    <w:rsid w:val="00A13FDE"/>
    <w:rsid w:val="00A2139A"/>
    <w:rsid w:val="00A25B16"/>
    <w:rsid w:val="00A26928"/>
    <w:rsid w:val="00A35B43"/>
    <w:rsid w:val="00A37673"/>
    <w:rsid w:val="00A43816"/>
    <w:rsid w:val="00A55AB3"/>
    <w:rsid w:val="00A717B4"/>
    <w:rsid w:val="00A86576"/>
    <w:rsid w:val="00A87B91"/>
    <w:rsid w:val="00AA6826"/>
    <w:rsid w:val="00AA779B"/>
    <w:rsid w:val="00AB0698"/>
    <w:rsid w:val="00AB4A8C"/>
    <w:rsid w:val="00AB70A5"/>
    <w:rsid w:val="00AB7F7C"/>
    <w:rsid w:val="00AC4752"/>
    <w:rsid w:val="00AC5977"/>
    <w:rsid w:val="00AC7797"/>
    <w:rsid w:val="00AD0CC8"/>
    <w:rsid w:val="00AD2EA7"/>
    <w:rsid w:val="00AD3EA3"/>
    <w:rsid w:val="00AD4D18"/>
    <w:rsid w:val="00AE02A8"/>
    <w:rsid w:val="00AE0BBD"/>
    <w:rsid w:val="00AE167F"/>
    <w:rsid w:val="00AE2488"/>
    <w:rsid w:val="00AF28AF"/>
    <w:rsid w:val="00B01640"/>
    <w:rsid w:val="00B041B3"/>
    <w:rsid w:val="00B105BB"/>
    <w:rsid w:val="00B16A89"/>
    <w:rsid w:val="00B2217D"/>
    <w:rsid w:val="00B417F6"/>
    <w:rsid w:val="00B459D6"/>
    <w:rsid w:val="00B47D5B"/>
    <w:rsid w:val="00B53317"/>
    <w:rsid w:val="00B56B86"/>
    <w:rsid w:val="00B6139C"/>
    <w:rsid w:val="00B615F3"/>
    <w:rsid w:val="00B67359"/>
    <w:rsid w:val="00B70A7B"/>
    <w:rsid w:val="00B7412A"/>
    <w:rsid w:val="00B82C79"/>
    <w:rsid w:val="00B905C3"/>
    <w:rsid w:val="00B96FF2"/>
    <w:rsid w:val="00BA02EE"/>
    <w:rsid w:val="00BB2C6D"/>
    <w:rsid w:val="00BC1A62"/>
    <w:rsid w:val="00BC6AB0"/>
    <w:rsid w:val="00BD078E"/>
    <w:rsid w:val="00BD3CCF"/>
    <w:rsid w:val="00BD3CDF"/>
    <w:rsid w:val="00BD5CC7"/>
    <w:rsid w:val="00BD79E2"/>
    <w:rsid w:val="00BE0CC9"/>
    <w:rsid w:val="00BF36BD"/>
    <w:rsid w:val="00BF4D7C"/>
    <w:rsid w:val="00BF512A"/>
    <w:rsid w:val="00BF76F6"/>
    <w:rsid w:val="00C070CA"/>
    <w:rsid w:val="00C14254"/>
    <w:rsid w:val="00C23F4E"/>
    <w:rsid w:val="00C24F66"/>
    <w:rsid w:val="00C27B07"/>
    <w:rsid w:val="00C30010"/>
    <w:rsid w:val="00C41FC5"/>
    <w:rsid w:val="00C42D40"/>
    <w:rsid w:val="00C44453"/>
    <w:rsid w:val="00C44C59"/>
    <w:rsid w:val="00C47E2F"/>
    <w:rsid w:val="00C51DD1"/>
    <w:rsid w:val="00C5652E"/>
    <w:rsid w:val="00C673BD"/>
    <w:rsid w:val="00C71C06"/>
    <w:rsid w:val="00C720BC"/>
    <w:rsid w:val="00C74031"/>
    <w:rsid w:val="00C74577"/>
    <w:rsid w:val="00C83346"/>
    <w:rsid w:val="00C91A17"/>
    <w:rsid w:val="00CA1829"/>
    <w:rsid w:val="00CA583B"/>
    <w:rsid w:val="00CA5F0B"/>
    <w:rsid w:val="00CA7026"/>
    <w:rsid w:val="00CB68A6"/>
    <w:rsid w:val="00CB7C1F"/>
    <w:rsid w:val="00CC20D2"/>
    <w:rsid w:val="00CD5B48"/>
    <w:rsid w:val="00CD6FC8"/>
    <w:rsid w:val="00CE3E31"/>
    <w:rsid w:val="00CE6C5E"/>
    <w:rsid w:val="00CF0309"/>
    <w:rsid w:val="00CF1A30"/>
    <w:rsid w:val="00CF2B77"/>
    <w:rsid w:val="00CF32A7"/>
    <w:rsid w:val="00CF4303"/>
    <w:rsid w:val="00CF6300"/>
    <w:rsid w:val="00D332D1"/>
    <w:rsid w:val="00D34084"/>
    <w:rsid w:val="00D40650"/>
    <w:rsid w:val="00D453BE"/>
    <w:rsid w:val="00D74153"/>
    <w:rsid w:val="00D82A94"/>
    <w:rsid w:val="00D8720F"/>
    <w:rsid w:val="00D920E4"/>
    <w:rsid w:val="00DA2E0F"/>
    <w:rsid w:val="00DA62B5"/>
    <w:rsid w:val="00DB79C7"/>
    <w:rsid w:val="00DD580A"/>
    <w:rsid w:val="00DD7527"/>
    <w:rsid w:val="00DE5CED"/>
    <w:rsid w:val="00DE73FD"/>
    <w:rsid w:val="00DF141B"/>
    <w:rsid w:val="00DF44DF"/>
    <w:rsid w:val="00DF6F21"/>
    <w:rsid w:val="00E01EA0"/>
    <w:rsid w:val="00E023F6"/>
    <w:rsid w:val="00E02E5C"/>
    <w:rsid w:val="00E03DBB"/>
    <w:rsid w:val="00E10A94"/>
    <w:rsid w:val="00E379C4"/>
    <w:rsid w:val="00E43210"/>
    <w:rsid w:val="00E44FF4"/>
    <w:rsid w:val="00E54114"/>
    <w:rsid w:val="00E60A55"/>
    <w:rsid w:val="00E67FBA"/>
    <w:rsid w:val="00E8328B"/>
    <w:rsid w:val="00E9106A"/>
    <w:rsid w:val="00E9120E"/>
    <w:rsid w:val="00E9238D"/>
    <w:rsid w:val="00EA3D55"/>
    <w:rsid w:val="00EC1F01"/>
    <w:rsid w:val="00ED7ABD"/>
    <w:rsid w:val="00EE38BF"/>
    <w:rsid w:val="00EE4516"/>
    <w:rsid w:val="00EF08DA"/>
    <w:rsid w:val="00EF2C66"/>
    <w:rsid w:val="00F042EF"/>
    <w:rsid w:val="00F121B9"/>
    <w:rsid w:val="00F422B0"/>
    <w:rsid w:val="00F44DFC"/>
    <w:rsid w:val="00F60095"/>
    <w:rsid w:val="00F61C8F"/>
    <w:rsid w:val="00F62546"/>
    <w:rsid w:val="00F728D0"/>
    <w:rsid w:val="00F910EF"/>
    <w:rsid w:val="00F9364A"/>
    <w:rsid w:val="00F9645B"/>
    <w:rsid w:val="00F9773D"/>
    <w:rsid w:val="00F9788C"/>
    <w:rsid w:val="00FC4886"/>
    <w:rsid w:val="00FD1C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6B33A0"/>
  <w15:chartTrackingRefBased/>
  <w15:docId w15:val="{E061CE35-DC14-457F-AE3F-E7F8C116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link w:val="Heading4"/>
    <w:rsid w:val="00DF44DF"/>
    <w:rPr>
      <w:b/>
      <w:bCs/>
      <w:color w:val="000000"/>
      <w:sz w:val="28"/>
      <w:szCs w:val="28"/>
      <w:u w:color="000000"/>
    </w:rPr>
  </w:style>
  <w:style w:type="character" w:customStyle="1" w:styleId="Heading5Char">
    <w:name w:val="Heading 5 Char"/>
    <w:link w:val="Heading5"/>
    <w:rsid w:val="00DF44DF"/>
    <w:rPr>
      <w:b/>
      <w:bCs/>
      <w:i/>
      <w:iCs/>
      <w:color w:val="000000"/>
      <w:sz w:val="26"/>
      <w:szCs w:val="26"/>
      <w:u w:color="000000"/>
    </w:rPr>
  </w:style>
  <w:style w:type="character" w:customStyle="1" w:styleId="Heading6Char">
    <w:name w:val="Heading 6 Char"/>
    <w:link w:val="Heading6"/>
    <w:rsid w:val="00DF44DF"/>
    <w:rPr>
      <w:b/>
      <w:bCs/>
      <w:color w:val="000000"/>
      <w:sz w:val="22"/>
      <w:szCs w:val="22"/>
      <w:u w:color="000000"/>
    </w:rPr>
  </w:style>
  <w:style w:type="character" w:customStyle="1" w:styleId="Heading7Char">
    <w:name w:val="Heading 7 Char"/>
    <w:link w:val="Heading7"/>
    <w:rsid w:val="00DF44DF"/>
    <w:rPr>
      <w:color w:val="000000"/>
      <w:sz w:val="24"/>
      <w:szCs w:val="24"/>
      <w:u w:color="000000"/>
    </w:rPr>
  </w:style>
  <w:style w:type="character" w:customStyle="1" w:styleId="Heading8Char">
    <w:name w:val="Heading 8 Char"/>
    <w:link w:val="Heading8"/>
    <w:rsid w:val="00DF44DF"/>
    <w:rPr>
      <w:i/>
      <w:iCs/>
      <w:color w:val="000000"/>
      <w:sz w:val="24"/>
      <w:szCs w:val="24"/>
      <w:u w:color="000000"/>
    </w:rPr>
  </w:style>
  <w:style w:type="character" w:customStyle="1" w:styleId="Heading9Char">
    <w:name w:val="Heading 9 Char"/>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51D67"/>
    <w:pPr>
      <w:spacing w:after="100" w:afterAutospacing="1"/>
      <w:jc w:val="center"/>
    </w:pPr>
    <w:rPr>
      <w:rFonts w:eastAsia="SimSun"/>
      <w:b/>
      <w:kern w:val="1"/>
      <w:sz w:val="32"/>
      <w:szCs w:val="32"/>
      <w:lang w:eastAsia="zh-CN" w:bidi="hi-IN"/>
    </w:rPr>
  </w:style>
  <w:style w:type="paragraph" w:customStyle="1" w:styleId="Snum">
    <w:name w:val="Sõnum"/>
    <w:autoRedefine/>
    <w:qFormat/>
    <w:rsid w:val="00747BF4"/>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pPr>
      <w:spacing w:line="240" w:lineRule="auto"/>
    </w:pPr>
    <w:rPr>
      <w:rFonts w:ascii="Tahoma" w:hAnsi="Tahoma" w:cs="Mangal"/>
      <w:sz w:val="16"/>
      <w:szCs w:val="14"/>
    </w:rPr>
  </w:style>
  <w:style w:type="character" w:customStyle="1" w:styleId="BalloonTextChar">
    <w:name w:val="Balloon Text Char"/>
    <w:link w:val="BalloonText"/>
    <w:uiPriority w:val="99"/>
    <w:semiHidden/>
    <w:rsid w:val="006A01AC"/>
    <w:rPr>
      <w:rFonts w:ascii="Tahoma" w:eastAsia="SimSun" w:hAnsi="Tahoma" w:cs="Mangal"/>
      <w:kern w:val="1"/>
      <w:sz w:val="16"/>
      <w:szCs w:val="14"/>
      <w:lang w:eastAsia="zh-CN" w:bidi="hi-IN"/>
    </w:rPr>
  </w:style>
  <w:style w:type="table" w:styleId="TableGrid">
    <w:name w:val="Table Grid"/>
    <w:basedOn w:val="TableNormal"/>
    <w:uiPriority w:val="59"/>
    <w:rsid w:val="00EE4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2546"/>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character" w:styleId="UnresolvedMention">
    <w:name w:val="Unresolved Mention"/>
    <w:basedOn w:val="DefaultParagraphFont"/>
    <w:uiPriority w:val="99"/>
    <w:semiHidden/>
    <w:unhideWhenUsed/>
    <w:rsid w:val="0097162D"/>
    <w:rPr>
      <w:color w:val="605E5C"/>
      <w:shd w:val="clear" w:color="auto" w:fill="E1DFDD"/>
    </w:rPr>
  </w:style>
  <w:style w:type="character" w:customStyle="1" w:styleId="markedcontent">
    <w:name w:val="markedcontent"/>
    <w:basedOn w:val="DefaultParagraphFont"/>
    <w:rsid w:val="006D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087002519">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197336916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le\Desktop\LHV\vormid%20jms\m_kiri_tnr_EV1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D0D151C8211945BA70C3FC5B712B0C" ma:contentTypeVersion="7" ma:contentTypeDescription="Create a new document." ma:contentTypeScope="" ma:versionID="de30b157103b5be3deb1f961edc84481">
  <xsd:schema xmlns:xsd="http://www.w3.org/2001/XMLSchema" xmlns:xs="http://www.w3.org/2001/XMLSchema" xmlns:p="http://schemas.microsoft.com/office/2006/metadata/properties" xmlns:ns3="69e1eca5-97c4-475c-b5e2-b0d5a5763cc7" targetNamespace="http://schemas.microsoft.com/office/2006/metadata/properties" ma:root="true" ma:fieldsID="08b2894beb60eb613cb28e0466b97287" ns3:_="">
    <xsd:import namespace="69e1eca5-97c4-475c-b5e2-b0d5a5763c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1eca5-97c4-475c-b5e2-b0d5a5763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DCF3F-87D3-4B93-A25D-B8547A2C7DE8}">
  <ds:schemaRefs>
    <ds:schemaRef ds:uri="http://schemas.microsoft.com/sharepoint/v3/contenttype/forms"/>
  </ds:schemaRefs>
</ds:datastoreItem>
</file>

<file path=customXml/itemProps2.xml><?xml version="1.0" encoding="utf-8"?>
<ds:datastoreItem xmlns:ds="http://schemas.openxmlformats.org/officeDocument/2006/customXml" ds:itemID="{F26B1511-CBD8-437C-8E75-17CE4B17DB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2D456B-23A5-4195-8DD0-5737F2943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1eca5-97c4-475c-b5e2-b0d5a5763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6EAC7-F359-4BC2-BE07-75979800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m_kiri_tnr_EV100.dotx</Template>
  <TotalTime>24</TotalTime>
  <Pages>3</Pages>
  <Words>1254</Words>
  <Characters>7153</Characters>
  <Application>Microsoft Office Word</Application>
  <DocSecurity>0</DocSecurity>
  <Lines>59</Lines>
  <Paragraphs>16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Riigikantselei</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dc:creator>
  <cp:keywords/>
  <cp:lastModifiedBy>Erki Ruben</cp:lastModifiedBy>
  <cp:revision>21</cp:revision>
  <cp:lastPrinted>2018-04-19T12:28:00Z</cp:lastPrinted>
  <dcterms:created xsi:type="dcterms:W3CDTF">2024-11-19T14:27:00Z</dcterms:created>
  <dcterms:modified xsi:type="dcterms:W3CDTF">2024-11-19T14:50:00Z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0x0101008BD0D151C8211945BA70C3FC5B712B0C</vt:lpwstr>
  </property>
</Properties>
</file>